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horzAnchor="page" w:tblpX="860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</w:tblGrid>
      <w:tr w:rsidR="000A6E9D" w:rsidRPr="00025B2E" w14:paraId="5D1BAA84" w14:textId="77777777" w:rsidTr="000A6E9D">
        <w:trPr>
          <w:trHeight w:val="2494"/>
        </w:trPr>
        <w:tc>
          <w:tcPr>
            <w:tcW w:w="1531" w:type="dxa"/>
          </w:tcPr>
          <w:p w14:paraId="2AAC5B6A" w14:textId="77777777" w:rsidR="000E0489" w:rsidRPr="008E24B6" w:rsidRDefault="000E0489" w:rsidP="000E0489">
            <w:pPr>
              <w:pStyle w:val="Sagsnr"/>
              <w:framePr w:hSpace="0" w:wrap="auto" w:vAnchor="margin" w:hAnchor="text" w:xAlign="left" w:yAlign="inline"/>
              <w:ind w:left="-107"/>
            </w:pPr>
            <w:proofErr w:type="spellStart"/>
            <w:r w:rsidRPr="008E24B6">
              <w:t>Sagsnr</w:t>
            </w:r>
            <w:proofErr w:type="spellEnd"/>
            <w:r w:rsidRPr="008E24B6">
              <w:t>.</w:t>
            </w:r>
          </w:p>
          <w:p w14:paraId="313BBE29" w14:textId="7A24EB74" w:rsidR="000E0489" w:rsidRPr="008E24B6" w:rsidRDefault="00786B4A" w:rsidP="000E0489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</w:rPr>
            </w:pPr>
            <w:r>
              <w:rPr>
                <w:b w:val="0"/>
              </w:rPr>
              <w:t>xx</w:t>
            </w:r>
          </w:p>
          <w:p w14:paraId="5BFAFDC4" w14:textId="77777777" w:rsidR="000E0489" w:rsidRPr="008E24B6" w:rsidRDefault="000E0489" w:rsidP="000E0489">
            <w:pPr>
              <w:pStyle w:val="Sagsnr"/>
              <w:framePr w:hSpace="0" w:wrap="auto" w:vAnchor="margin" w:hAnchor="text" w:xAlign="left" w:yAlign="inline"/>
              <w:ind w:left="-107"/>
            </w:pPr>
          </w:p>
          <w:p w14:paraId="46E61DFF" w14:textId="77777777" w:rsidR="000E0489" w:rsidRPr="008E24B6" w:rsidRDefault="000E0489" w:rsidP="000E0489">
            <w:pPr>
              <w:pStyle w:val="Sagsnr"/>
              <w:framePr w:hSpace="0" w:wrap="auto" w:vAnchor="margin" w:hAnchor="text" w:xAlign="left" w:yAlign="inline"/>
              <w:ind w:left="-107"/>
            </w:pPr>
            <w:proofErr w:type="spellStart"/>
            <w:r w:rsidRPr="008E24B6">
              <w:t>Doknr</w:t>
            </w:r>
            <w:proofErr w:type="spellEnd"/>
            <w:r w:rsidRPr="008E24B6">
              <w:t xml:space="preserve">. </w:t>
            </w:r>
          </w:p>
          <w:p w14:paraId="051998A8" w14:textId="492CB197" w:rsidR="000E0489" w:rsidRPr="008E24B6" w:rsidRDefault="00786B4A" w:rsidP="000E0489">
            <w:pPr>
              <w:pStyle w:val="Sagsnr"/>
              <w:framePr w:hSpace="0" w:wrap="auto" w:vAnchor="margin" w:hAnchor="text" w:xAlign="left" w:yAlign="inline"/>
              <w:ind w:left="-107"/>
            </w:pPr>
            <w:r>
              <w:rPr>
                <w:b w:val="0"/>
              </w:rPr>
              <w:t>xx</w:t>
            </w:r>
            <w:bookmarkStart w:id="0" w:name="_GoBack"/>
            <w:bookmarkEnd w:id="0"/>
          </w:p>
          <w:p w14:paraId="4202106A" w14:textId="77777777" w:rsidR="000E0489" w:rsidRPr="008E24B6" w:rsidRDefault="000E0489" w:rsidP="000E0489">
            <w:pPr>
              <w:pStyle w:val="Sagsnr"/>
              <w:framePr w:hSpace="0" w:wrap="auto" w:vAnchor="margin" w:hAnchor="text" w:xAlign="left" w:yAlign="inline"/>
              <w:tabs>
                <w:tab w:val="clear" w:pos="2543"/>
              </w:tabs>
              <w:ind w:left="-107" w:right="294"/>
            </w:pPr>
          </w:p>
          <w:p w14:paraId="643C92DD" w14:textId="77777777" w:rsidR="000E0489" w:rsidRDefault="000E0489" w:rsidP="000E0489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r w:rsidRPr="00025B2E">
              <w:rPr>
                <w:lang w:val="da-DK"/>
              </w:rPr>
              <w:t>Dato</w:t>
            </w:r>
          </w:p>
          <w:p w14:paraId="4A23DE80" w14:textId="02DB18C2" w:rsidR="008D3441" w:rsidRPr="00025B2E" w:rsidRDefault="000E0489" w:rsidP="000E0489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  <w:r w:rsidRPr="001E4198">
              <w:rPr>
                <w:b w:val="0"/>
                <w:highlight w:val="yellow"/>
                <w:lang w:val="da-DK"/>
              </w:rPr>
              <w:t>[Dato – skal opdateres inden afsendelse]</w:t>
            </w:r>
          </w:p>
        </w:tc>
      </w:tr>
    </w:tbl>
    <w:tbl>
      <w:tblPr>
        <w:tblStyle w:val="Tabel-Gitter"/>
        <w:tblpPr w:leftFromText="141" w:rightFromText="141" w:vertAnchor="page" w:horzAnchor="page" w:tblpX="765" w:tblpY="2826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D95B6D" w:rsidRPr="00025B2E" w14:paraId="2E2891C3" w14:textId="77777777" w:rsidTr="00D95B6D">
        <w:trPr>
          <w:trHeight w:val="2098"/>
        </w:trPr>
        <w:tc>
          <w:tcPr>
            <w:tcW w:w="8844" w:type="dxa"/>
          </w:tcPr>
          <w:p w14:paraId="096977E0" w14:textId="77777777" w:rsidR="00D95B6D" w:rsidRPr="00025B2E" w:rsidRDefault="00130896" w:rsidP="00D95B6D">
            <w:pPr>
              <w:tabs>
                <w:tab w:val="clear" w:pos="2543"/>
              </w:tabs>
            </w:pPr>
            <w:r>
              <w:rPr>
                <w:b/>
              </w:rPr>
              <w:t>Folketingets Udvalg for Digitalisering og It</w:t>
            </w:r>
          </w:p>
        </w:tc>
      </w:tr>
    </w:tbl>
    <w:p w14:paraId="656CA0F5" w14:textId="6E99B968" w:rsidR="00EE1E44" w:rsidRPr="00025B2E" w:rsidRDefault="00D611FE" w:rsidP="00D95B6D">
      <w:pPr>
        <w:pStyle w:val="Modtager"/>
      </w:pPr>
      <w:r>
        <w:t>Orientering om høring over udkast til lovforslag</w:t>
      </w:r>
    </w:p>
    <w:p w14:paraId="1367BCE9" w14:textId="77777777" w:rsidR="00DA1E30" w:rsidRDefault="00BE7EBB" w:rsidP="00EB4A6A">
      <w:r>
        <w:t>Til orientering f</w:t>
      </w:r>
      <w:r w:rsidR="00130896">
        <w:t>remsendes</w:t>
      </w:r>
      <w:r>
        <w:t xml:space="preserve"> hermed</w:t>
      </w:r>
      <w:r w:rsidR="00584FB0">
        <w:t xml:space="preserve"> udkast til</w:t>
      </w:r>
      <w:r w:rsidR="00130896">
        <w:t xml:space="preserve"> forslag til lov om [</w:t>
      </w:r>
      <w:r w:rsidR="00130896" w:rsidRPr="00BE7EBB">
        <w:rPr>
          <w:highlight w:val="yellow"/>
        </w:rPr>
        <w:t>indsæt titel på lovforslag</w:t>
      </w:r>
      <w:r w:rsidR="00130896">
        <w:t xml:space="preserve">]. </w:t>
      </w:r>
    </w:p>
    <w:p w14:paraId="2E62E077" w14:textId="18D1B5F3" w:rsidR="00130896" w:rsidRDefault="00130896" w:rsidP="00EB4A6A">
      <w:r>
        <w:t xml:space="preserve">Lovforslaget er </w:t>
      </w:r>
      <w:r w:rsidR="00611E6A">
        <w:t xml:space="preserve">i dag </w:t>
      </w:r>
      <w:r w:rsidR="00365715">
        <w:t>sendt i høring hos de</w:t>
      </w:r>
      <w:r w:rsidRPr="00130896">
        <w:t xml:space="preserve"> myndigheder og organisationer</w:t>
      </w:r>
      <w:r w:rsidR="007B7F17">
        <w:t xml:space="preserve">, der er angivet på </w:t>
      </w:r>
      <w:r w:rsidR="00632C3B">
        <w:t>høringsliste</w:t>
      </w:r>
      <w:r w:rsidR="007B7F17">
        <w:t>n</w:t>
      </w:r>
      <w:r w:rsidR="00632C3B">
        <w:t>,</w:t>
      </w:r>
      <w:r w:rsidRPr="00130896">
        <w:t xml:space="preserve"> med frist den </w:t>
      </w:r>
      <w:r>
        <w:t>[</w:t>
      </w:r>
      <w:r w:rsidRPr="00BE7EBB">
        <w:rPr>
          <w:highlight w:val="yellow"/>
        </w:rPr>
        <w:t>indsæt dato for fristens udløb</w:t>
      </w:r>
      <w:r>
        <w:t xml:space="preserve">]. </w:t>
      </w:r>
    </w:p>
    <w:p w14:paraId="224A0974" w14:textId="1FAA759B" w:rsidR="002842FF" w:rsidRPr="00EB4A6A" w:rsidRDefault="002842FF" w:rsidP="00EB4A6A">
      <w:r>
        <w:t xml:space="preserve">Vedlagt dette brev er </w:t>
      </w:r>
      <w:r w:rsidR="00584FB0">
        <w:t xml:space="preserve">udkast til </w:t>
      </w:r>
      <w:r>
        <w:t>lovforslag, høringsbrev og høringsliste</w:t>
      </w:r>
      <w:r w:rsidR="00D611FE">
        <w:t>.</w:t>
      </w:r>
    </w:p>
    <w:p w14:paraId="0D5960EA" w14:textId="77777777" w:rsidR="00EE1E44" w:rsidRPr="00025B2E" w:rsidRDefault="00D95B6D" w:rsidP="00025B2E">
      <w:pPr>
        <w:pStyle w:val="Afsender"/>
        <w:spacing w:before="600"/>
      </w:pPr>
      <w:r w:rsidRPr="00025B2E">
        <w:t xml:space="preserve">Med venlig hilsen </w:t>
      </w:r>
    </w:p>
    <w:p w14:paraId="38E7A635" w14:textId="77777777" w:rsidR="00D95B6D" w:rsidRPr="00025B2E" w:rsidRDefault="005902BD" w:rsidP="00D95B6D">
      <w:pPr>
        <w:pStyle w:val="Afsender"/>
        <w:rPr>
          <w:b/>
        </w:rPr>
      </w:pPr>
      <w:r>
        <w:rPr>
          <w:b/>
        </w:rPr>
        <w:t>Caroline Stage</w:t>
      </w:r>
    </w:p>
    <w:p w14:paraId="29E017BF" w14:textId="77777777" w:rsidR="00D95B6D" w:rsidRPr="00025B2E" w:rsidRDefault="00D95B6D" w:rsidP="00BD316A"/>
    <w:sectPr w:rsidR="00D95B6D" w:rsidRPr="00025B2E" w:rsidSect="00EE1E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964" w:left="283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C42C" w14:textId="77777777" w:rsidR="00597967" w:rsidRDefault="00597967" w:rsidP="00EE1E44">
      <w:r>
        <w:separator/>
      </w:r>
    </w:p>
  </w:endnote>
  <w:endnote w:type="continuationSeparator" w:id="0">
    <w:p w14:paraId="1F7C50D7" w14:textId="77777777" w:rsidR="00597967" w:rsidRDefault="00597967" w:rsidP="00EE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07331"/>
      <w:docPartObj>
        <w:docPartGallery w:val="Page Numbers (Bottom of Page)"/>
        <w:docPartUnique/>
      </w:docPartObj>
    </w:sdtPr>
    <w:sdtEndPr/>
    <w:sdtContent>
      <w:p w14:paraId="4A074CCB" w14:textId="77777777" w:rsidR="009176AD" w:rsidRDefault="009176A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64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2161" w14:textId="77777777" w:rsidR="00597967" w:rsidRDefault="00597967" w:rsidP="00EB4A6A">
      <w:pPr>
        <w:spacing w:after="0"/>
      </w:pPr>
      <w:r>
        <w:separator/>
      </w:r>
    </w:p>
  </w:footnote>
  <w:footnote w:type="continuationSeparator" w:id="0">
    <w:p w14:paraId="0D0F5BE1" w14:textId="77777777" w:rsidR="00597967" w:rsidRDefault="00597967" w:rsidP="00EE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ED5EE" w14:textId="77777777" w:rsidR="006C352E" w:rsidRDefault="00B96D66" w:rsidP="00EE1E44">
    <w:pPr>
      <w:rPr>
        <w:rStyle w:val="Sidetal"/>
      </w:rPr>
    </w:pPr>
    <w:r>
      <w:rPr>
        <w:rStyle w:val="Sidetal"/>
      </w:rPr>
      <w:fldChar w:fldCharType="begin"/>
    </w:r>
    <w:r w:rsidR="006C352E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0A1EFF0" w14:textId="77777777" w:rsidR="006C352E" w:rsidRDefault="006C352E" w:rsidP="00EE1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2BCD" w14:textId="77777777" w:rsidR="009176AD" w:rsidRDefault="009176AD" w:rsidP="009176AD">
    <w:pPr>
      <w:pStyle w:val="Sidehoved"/>
      <w:jc w:val="left"/>
    </w:pPr>
    <w:r>
      <w:rPr>
        <w:noProof/>
      </w:rPr>
      <w:drawing>
        <wp:anchor distT="0" distB="0" distL="114300" distR="114300" simplePos="0" relativeHeight="251707904" behindDoc="1" locked="0" layoutInCell="1" allowOverlap="1" wp14:anchorId="2D376BB5" wp14:editId="422BCD47">
          <wp:simplePos x="0" y="0"/>
          <wp:positionH relativeFrom="column">
            <wp:posOffset>-1260475</wp:posOffset>
          </wp:positionH>
          <wp:positionV relativeFrom="paragraph">
            <wp:posOffset>447312</wp:posOffset>
          </wp:positionV>
          <wp:extent cx="316188" cy="268760"/>
          <wp:effectExtent l="0" t="0" r="8255" b="0"/>
          <wp:wrapNone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M Kr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88" cy="2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836B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4DC671D8" w14:textId="77777777" w:rsidR="00571DDE" w:rsidRPr="009176AD" w:rsidRDefault="007F39A1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713024" behindDoc="0" locked="0" layoutInCell="1" allowOverlap="1" wp14:anchorId="256F046C" wp14:editId="2F095EBB">
          <wp:simplePos x="0" y="0"/>
          <wp:positionH relativeFrom="column">
            <wp:posOffset>3330575</wp:posOffset>
          </wp:positionH>
          <wp:positionV relativeFrom="paragraph">
            <wp:posOffset>170815</wp:posOffset>
          </wp:positionV>
          <wp:extent cx="1241861" cy="627171"/>
          <wp:effectExtent l="0" t="0" r="0" b="190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M logo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861" cy="62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A3A5E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106E0C42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68D8E6DD" w14:textId="77777777" w:rsidR="00571DDE" w:rsidRPr="009176AD" w:rsidRDefault="00D95B6D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1583E7F4" wp14:editId="00664214">
              <wp:simplePos x="0" y="0"/>
              <wp:positionH relativeFrom="column">
                <wp:posOffset>3237865</wp:posOffset>
              </wp:positionH>
              <wp:positionV relativeFrom="paragraph">
                <wp:posOffset>106045</wp:posOffset>
              </wp:positionV>
              <wp:extent cx="1464310" cy="854710"/>
              <wp:effectExtent l="0" t="0" r="2540" b="2540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01A2D9" w14:textId="77777777" w:rsidR="00D95B6D" w:rsidRPr="00C00FEF" w:rsidRDefault="00D95B6D" w:rsidP="00D95B6D">
                          <w:pPr>
                            <w:pStyle w:val="DEP"/>
                          </w:pPr>
                          <w:r w:rsidRPr="00C00FEF">
                            <w:t>Stormgade 2-6</w:t>
                          </w:r>
                        </w:p>
                        <w:p w14:paraId="4FD157C4" w14:textId="77777777" w:rsidR="00D95B6D" w:rsidRPr="00C00FEF" w:rsidRDefault="00D95B6D" w:rsidP="00D95B6D">
                          <w:pPr>
                            <w:pStyle w:val="DEP"/>
                          </w:pPr>
                          <w:r w:rsidRPr="00C00FEF">
                            <w:t>1470 København K</w:t>
                          </w:r>
                        </w:p>
                        <w:p w14:paraId="2D20E8E0" w14:textId="77777777" w:rsidR="00D95B6D" w:rsidRPr="00C00FEF" w:rsidRDefault="00D95B6D" w:rsidP="00D95B6D">
                          <w:pPr>
                            <w:pStyle w:val="DEP"/>
                          </w:pPr>
                          <w:r w:rsidRPr="00C00FEF">
                            <w:t>Telefon 72 28 24 00</w:t>
                          </w:r>
                        </w:p>
                        <w:p w14:paraId="629297B7" w14:textId="77777777" w:rsidR="00D95B6D" w:rsidRPr="00C00FEF" w:rsidRDefault="00D95B6D" w:rsidP="00D95B6D">
                          <w:pPr>
                            <w:pStyle w:val="DEP"/>
                          </w:pPr>
                          <w:r w:rsidRPr="00C00FEF">
                            <w:t>digmin@digmin.dk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3E7F4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254.95pt;margin-top:8.35pt;width:115.3pt;height:67.3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" fillcolor="white [3201]" stroked="f" strokeweight=".5pt">
              <v:textbox>
                <w:txbxContent>
                  <w:p w14:paraId="6E01A2D9" w14:textId="77777777" w:rsidR="00D95B6D" w:rsidRPr="00C00FEF" w:rsidRDefault="00D95B6D" w:rsidP="00D95B6D">
                    <w:pPr>
                      <w:pStyle w:val="DEP"/>
                    </w:pPr>
                    <w:r w:rsidRPr="00C00FEF">
                      <w:t>Stormgade 2-6</w:t>
                    </w:r>
                  </w:p>
                  <w:p w14:paraId="4FD157C4" w14:textId="77777777" w:rsidR="00D95B6D" w:rsidRPr="00C00FEF" w:rsidRDefault="00D95B6D" w:rsidP="00D95B6D">
                    <w:pPr>
                      <w:pStyle w:val="DEP"/>
                    </w:pPr>
                    <w:r w:rsidRPr="00C00FEF">
                      <w:t>1470 København K</w:t>
                    </w:r>
                  </w:p>
                  <w:p w14:paraId="2D20E8E0" w14:textId="77777777" w:rsidR="00D95B6D" w:rsidRPr="00C00FEF" w:rsidRDefault="00D95B6D" w:rsidP="00D95B6D">
                    <w:pPr>
                      <w:pStyle w:val="DEP"/>
                    </w:pPr>
                    <w:r w:rsidRPr="00C00FEF">
                      <w:t>Telefon 72 28 24 00</w:t>
                    </w:r>
                  </w:p>
                  <w:p w14:paraId="629297B7" w14:textId="77777777" w:rsidR="00D95B6D" w:rsidRPr="00C00FEF" w:rsidRDefault="00D95B6D" w:rsidP="00D95B6D">
                    <w:pPr>
                      <w:pStyle w:val="DEP"/>
                    </w:pPr>
                    <w:r w:rsidRPr="00C00FEF">
                      <w:t>digmin@digmin.dk</w:t>
                    </w:r>
                  </w:p>
                </w:txbxContent>
              </v:textbox>
            </v:shape>
          </w:pict>
        </mc:Fallback>
      </mc:AlternateContent>
    </w:r>
  </w:p>
  <w:p w14:paraId="641D908A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D3ED952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4F23FACD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32596669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2ABA9F1D" w14:textId="77777777"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476F4A0" w14:textId="77777777" w:rsidR="00EE1E44" w:rsidRPr="009176AD" w:rsidRDefault="00EE1E44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5688054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66F7B65"/>
    <w:multiLevelType w:val="hybridMultilevel"/>
    <w:tmpl w:val="50149EAA"/>
    <w:lvl w:ilvl="0" w:tplc="4BFA0E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2A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2E5945"/>
    <w:multiLevelType w:val="hybridMultilevel"/>
    <w:tmpl w:val="2376C900"/>
    <w:lvl w:ilvl="0" w:tplc="B1FCA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06FB4"/>
    <w:multiLevelType w:val="hybridMultilevel"/>
    <w:tmpl w:val="C04CA78C"/>
    <w:lvl w:ilvl="0" w:tplc="221A846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6398"/>
    <w:multiLevelType w:val="hybridMultilevel"/>
    <w:tmpl w:val="2F1CC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774"/>
    <w:multiLevelType w:val="hybridMultilevel"/>
    <w:tmpl w:val="658C0A4E"/>
    <w:lvl w:ilvl="0" w:tplc="D3CE127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05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4905CC"/>
    <w:multiLevelType w:val="hybridMultilevel"/>
    <w:tmpl w:val="93105FD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755C3"/>
    <w:multiLevelType w:val="hybridMultilevel"/>
    <w:tmpl w:val="102EFEF6"/>
    <w:lvl w:ilvl="0" w:tplc="D528E0AE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69AB"/>
    <w:multiLevelType w:val="hybridMultilevel"/>
    <w:tmpl w:val="44A6205C"/>
    <w:lvl w:ilvl="0" w:tplc="7D6C0F8C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B62"/>
    <w:multiLevelType w:val="hybridMultilevel"/>
    <w:tmpl w:val="F5CC1AE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C11C8D"/>
    <w:multiLevelType w:val="hybridMultilevel"/>
    <w:tmpl w:val="1E586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0017"/>
    <w:multiLevelType w:val="hybridMultilevel"/>
    <w:tmpl w:val="54F2178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41A3F"/>
    <w:multiLevelType w:val="hybridMultilevel"/>
    <w:tmpl w:val="087AA1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71DCE"/>
    <w:multiLevelType w:val="hybridMultilevel"/>
    <w:tmpl w:val="EDF2127C"/>
    <w:lvl w:ilvl="0" w:tplc="A1D25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826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4"/>
  </w:num>
  <w:num w:numId="15">
    <w:abstractNumId w:val="5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a-DK" w:vendorID="666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03"/>
    <w:rsid w:val="00000984"/>
    <w:rsid w:val="0001588E"/>
    <w:rsid w:val="00025B2E"/>
    <w:rsid w:val="00032872"/>
    <w:rsid w:val="0003636F"/>
    <w:rsid w:val="00043BA5"/>
    <w:rsid w:val="00054441"/>
    <w:rsid w:val="00060B77"/>
    <w:rsid w:val="000750BF"/>
    <w:rsid w:val="00096994"/>
    <w:rsid w:val="000A44ED"/>
    <w:rsid w:val="000A6E9D"/>
    <w:rsid w:val="000D57FD"/>
    <w:rsid w:val="000E0489"/>
    <w:rsid w:val="000E227B"/>
    <w:rsid w:val="000E31CC"/>
    <w:rsid w:val="000F3190"/>
    <w:rsid w:val="000F5DE8"/>
    <w:rsid w:val="00107D0F"/>
    <w:rsid w:val="00123BC2"/>
    <w:rsid w:val="00130896"/>
    <w:rsid w:val="00130BB7"/>
    <w:rsid w:val="00140F41"/>
    <w:rsid w:val="00150140"/>
    <w:rsid w:val="00161D5B"/>
    <w:rsid w:val="00164FD1"/>
    <w:rsid w:val="00166434"/>
    <w:rsid w:val="00176E91"/>
    <w:rsid w:val="00181933"/>
    <w:rsid w:val="00182772"/>
    <w:rsid w:val="001913A5"/>
    <w:rsid w:val="00195E63"/>
    <w:rsid w:val="001A4FEA"/>
    <w:rsid w:val="001B46CC"/>
    <w:rsid w:val="001B731C"/>
    <w:rsid w:val="001C1ED9"/>
    <w:rsid w:val="001F59A8"/>
    <w:rsid w:val="00210588"/>
    <w:rsid w:val="00225A79"/>
    <w:rsid w:val="00233479"/>
    <w:rsid w:val="0024765E"/>
    <w:rsid w:val="0025660B"/>
    <w:rsid w:val="00260270"/>
    <w:rsid w:val="002657C2"/>
    <w:rsid w:val="00266C6A"/>
    <w:rsid w:val="00274AAD"/>
    <w:rsid w:val="00282058"/>
    <w:rsid w:val="00282BB3"/>
    <w:rsid w:val="002842FF"/>
    <w:rsid w:val="002C6FC7"/>
    <w:rsid w:val="002D270D"/>
    <w:rsid w:val="002D3A44"/>
    <w:rsid w:val="002D6F3D"/>
    <w:rsid w:val="002F1C70"/>
    <w:rsid w:val="00302C79"/>
    <w:rsid w:val="0030640A"/>
    <w:rsid w:val="00310AC8"/>
    <w:rsid w:val="00315E0D"/>
    <w:rsid w:val="00317DE7"/>
    <w:rsid w:val="00321079"/>
    <w:rsid w:val="00323770"/>
    <w:rsid w:val="003255C3"/>
    <w:rsid w:val="00335271"/>
    <w:rsid w:val="003352E5"/>
    <w:rsid w:val="003426D6"/>
    <w:rsid w:val="00365715"/>
    <w:rsid w:val="00375C23"/>
    <w:rsid w:val="00383763"/>
    <w:rsid w:val="003940C0"/>
    <w:rsid w:val="00397E5E"/>
    <w:rsid w:val="003A3016"/>
    <w:rsid w:val="003B24D1"/>
    <w:rsid w:val="003B5E23"/>
    <w:rsid w:val="003C25AF"/>
    <w:rsid w:val="003C7139"/>
    <w:rsid w:val="003D1729"/>
    <w:rsid w:val="003D2969"/>
    <w:rsid w:val="003F478B"/>
    <w:rsid w:val="0040321A"/>
    <w:rsid w:val="00405312"/>
    <w:rsid w:val="00436FD5"/>
    <w:rsid w:val="00443524"/>
    <w:rsid w:val="0044374E"/>
    <w:rsid w:val="00472CE8"/>
    <w:rsid w:val="00473138"/>
    <w:rsid w:val="004746D1"/>
    <w:rsid w:val="00481DD2"/>
    <w:rsid w:val="004865C2"/>
    <w:rsid w:val="004907F5"/>
    <w:rsid w:val="004A5734"/>
    <w:rsid w:val="004D52E4"/>
    <w:rsid w:val="004E01AA"/>
    <w:rsid w:val="00500140"/>
    <w:rsid w:val="005130E0"/>
    <w:rsid w:val="00516B41"/>
    <w:rsid w:val="0052079D"/>
    <w:rsid w:val="005227E9"/>
    <w:rsid w:val="00530020"/>
    <w:rsid w:val="00540501"/>
    <w:rsid w:val="00546C3A"/>
    <w:rsid w:val="00550732"/>
    <w:rsid w:val="005528D8"/>
    <w:rsid w:val="005617FA"/>
    <w:rsid w:val="00564B7C"/>
    <w:rsid w:val="00571687"/>
    <w:rsid w:val="00571DDE"/>
    <w:rsid w:val="0058429E"/>
    <w:rsid w:val="00584FB0"/>
    <w:rsid w:val="005869A8"/>
    <w:rsid w:val="005902BD"/>
    <w:rsid w:val="00592205"/>
    <w:rsid w:val="00597967"/>
    <w:rsid w:val="005C4141"/>
    <w:rsid w:val="005D1789"/>
    <w:rsid w:val="005D5BE8"/>
    <w:rsid w:val="005E28A7"/>
    <w:rsid w:val="005E6765"/>
    <w:rsid w:val="00611E6A"/>
    <w:rsid w:val="00615FF8"/>
    <w:rsid w:val="00632C3B"/>
    <w:rsid w:val="0065122B"/>
    <w:rsid w:val="006667A5"/>
    <w:rsid w:val="00680868"/>
    <w:rsid w:val="0068190F"/>
    <w:rsid w:val="0068356C"/>
    <w:rsid w:val="006878EE"/>
    <w:rsid w:val="006A62EC"/>
    <w:rsid w:val="006B4B1B"/>
    <w:rsid w:val="006B52C2"/>
    <w:rsid w:val="006C352E"/>
    <w:rsid w:val="006D75C6"/>
    <w:rsid w:val="006E2D4C"/>
    <w:rsid w:val="006E4841"/>
    <w:rsid w:val="006E734A"/>
    <w:rsid w:val="006F0F84"/>
    <w:rsid w:val="006F44F1"/>
    <w:rsid w:val="006F6FF6"/>
    <w:rsid w:val="006F78C9"/>
    <w:rsid w:val="007114C3"/>
    <w:rsid w:val="00716A07"/>
    <w:rsid w:val="007174C6"/>
    <w:rsid w:val="007230C1"/>
    <w:rsid w:val="00742E31"/>
    <w:rsid w:val="007447F4"/>
    <w:rsid w:val="0074491A"/>
    <w:rsid w:val="00752EA2"/>
    <w:rsid w:val="00757EFD"/>
    <w:rsid w:val="00764C0B"/>
    <w:rsid w:val="007675EC"/>
    <w:rsid w:val="00770847"/>
    <w:rsid w:val="007777DB"/>
    <w:rsid w:val="0078142B"/>
    <w:rsid w:val="00782496"/>
    <w:rsid w:val="00783AFC"/>
    <w:rsid w:val="00786B4A"/>
    <w:rsid w:val="007A329A"/>
    <w:rsid w:val="007A781E"/>
    <w:rsid w:val="007B2AFE"/>
    <w:rsid w:val="007B7F17"/>
    <w:rsid w:val="007C3A36"/>
    <w:rsid w:val="007C5FDD"/>
    <w:rsid w:val="007D6EE4"/>
    <w:rsid w:val="007E4395"/>
    <w:rsid w:val="007E50CB"/>
    <w:rsid w:val="007F39A1"/>
    <w:rsid w:val="00801679"/>
    <w:rsid w:val="0080268E"/>
    <w:rsid w:val="00813946"/>
    <w:rsid w:val="008142ED"/>
    <w:rsid w:val="008363AC"/>
    <w:rsid w:val="00836EBC"/>
    <w:rsid w:val="00845B54"/>
    <w:rsid w:val="00847871"/>
    <w:rsid w:val="00847CF4"/>
    <w:rsid w:val="008508B5"/>
    <w:rsid w:val="008523DE"/>
    <w:rsid w:val="00860682"/>
    <w:rsid w:val="008636E4"/>
    <w:rsid w:val="0086474C"/>
    <w:rsid w:val="0087052A"/>
    <w:rsid w:val="00871682"/>
    <w:rsid w:val="008816D0"/>
    <w:rsid w:val="0088397F"/>
    <w:rsid w:val="00890856"/>
    <w:rsid w:val="00891245"/>
    <w:rsid w:val="008968AC"/>
    <w:rsid w:val="008A656C"/>
    <w:rsid w:val="008C72C0"/>
    <w:rsid w:val="008D3441"/>
    <w:rsid w:val="008E24B6"/>
    <w:rsid w:val="008E4003"/>
    <w:rsid w:val="008F5F8A"/>
    <w:rsid w:val="009005F8"/>
    <w:rsid w:val="00901661"/>
    <w:rsid w:val="009176AD"/>
    <w:rsid w:val="0094400D"/>
    <w:rsid w:val="009523F8"/>
    <w:rsid w:val="00960FB2"/>
    <w:rsid w:val="0096336A"/>
    <w:rsid w:val="0099430C"/>
    <w:rsid w:val="009A39D0"/>
    <w:rsid w:val="009B4F4A"/>
    <w:rsid w:val="009B5965"/>
    <w:rsid w:val="009C386D"/>
    <w:rsid w:val="009C5316"/>
    <w:rsid w:val="009C56BF"/>
    <w:rsid w:val="009D1DED"/>
    <w:rsid w:val="009E7856"/>
    <w:rsid w:val="009E7BE3"/>
    <w:rsid w:val="00A02697"/>
    <w:rsid w:val="00A252A1"/>
    <w:rsid w:val="00A25A5A"/>
    <w:rsid w:val="00A519FD"/>
    <w:rsid w:val="00A529DA"/>
    <w:rsid w:val="00A75304"/>
    <w:rsid w:val="00A9692C"/>
    <w:rsid w:val="00A97088"/>
    <w:rsid w:val="00AB5020"/>
    <w:rsid w:val="00AC09F1"/>
    <w:rsid w:val="00AC3DD4"/>
    <w:rsid w:val="00AC3F54"/>
    <w:rsid w:val="00AD4FA5"/>
    <w:rsid w:val="00B11B43"/>
    <w:rsid w:val="00B20C91"/>
    <w:rsid w:val="00B215AF"/>
    <w:rsid w:val="00B246B5"/>
    <w:rsid w:val="00B31203"/>
    <w:rsid w:val="00B36046"/>
    <w:rsid w:val="00B521F4"/>
    <w:rsid w:val="00B555CC"/>
    <w:rsid w:val="00B5612B"/>
    <w:rsid w:val="00B66030"/>
    <w:rsid w:val="00B929A6"/>
    <w:rsid w:val="00B96D66"/>
    <w:rsid w:val="00BA04E1"/>
    <w:rsid w:val="00BA2FE8"/>
    <w:rsid w:val="00BA7212"/>
    <w:rsid w:val="00BB00B5"/>
    <w:rsid w:val="00BB648B"/>
    <w:rsid w:val="00BB7BD4"/>
    <w:rsid w:val="00BC0B8D"/>
    <w:rsid w:val="00BC5585"/>
    <w:rsid w:val="00BD316A"/>
    <w:rsid w:val="00BE5DFD"/>
    <w:rsid w:val="00BE7EBB"/>
    <w:rsid w:val="00BF24C3"/>
    <w:rsid w:val="00BF7563"/>
    <w:rsid w:val="00C00D0E"/>
    <w:rsid w:val="00C020B7"/>
    <w:rsid w:val="00C12128"/>
    <w:rsid w:val="00C25C19"/>
    <w:rsid w:val="00C3588F"/>
    <w:rsid w:val="00C37C32"/>
    <w:rsid w:val="00C41F02"/>
    <w:rsid w:val="00C44160"/>
    <w:rsid w:val="00C64DE1"/>
    <w:rsid w:val="00C6584D"/>
    <w:rsid w:val="00C72217"/>
    <w:rsid w:val="00CA0FA7"/>
    <w:rsid w:val="00CC2D40"/>
    <w:rsid w:val="00CE48AA"/>
    <w:rsid w:val="00CE7694"/>
    <w:rsid w:val="00CF6DDE"/>
    <w:rsid w:val="00D07C35"/>
    <w:rsid w:val="00D12D10"/>
    <w:rsid w:val="00D2249B"/>
    <w:rsid w:val="00D24BD9"/>
    <w:rsid w:val="00D30056"/>
    <w:rsid w:val="00D314CB"/>
    <w:rsid w:val="00D329F0"/>
    <w:rsid w:val="00D36D1B"/>
    <w:rsid w:val="00D51D01"/>
    <w:rsid w:val="00D611FE"/>
    <w:rsid w:val="00D6378F"/>
    <w:rsid w:val="00D706FD"/>
    <w:rsid w:val="00D7140C"/>
    <w:rsid w:val="00D7329D"/>
    <w:rsid w:val="00D83158"/>
    <w:rsid w:val="00D95B6D"/>
    <w:rsid w:val="00DA1E30"/>
    <w:rsid w:val="00DA662A"/>
    <w:rsid w:val="00DB3BEA"/>
    <w:rsid w:val="00DB4538"/>
    <w:rsid w:val="00DB60BF"/>
    <w:rsid w:val="00DC76A2"/>
    <w:rsid w:val="00DC7A36"/>
    <w:rsid w:val="00DE232D"/>
    <w:rsid w:val="00DE28B2"/>
    <w:rsid w:val="00DE4E68"/>
    <w:rsid w:val="00E06026"/>
    <w:rsid w:val="00E25C6E"/>
    <w:rsid w:val="00E407FD"/>
    <w:rsid w:val="00E4338C"/>
    <w:rsid w:val="00E56C41"/>
    <w:rsid w:val="00E6517F"/>
    <w:rsid w:val="00E67102"/>
    <w:rsid w:val="00E82D51"/>
    <w:rsid w:val="00EB05EF"/>
    <w:rsid w:val="00EB4A6A"/>
    <w:rsid w:val="00EC04D9"/>
    <w:rsid w:val="00EE0778"/>
    <w:rsid w:val="00EE1E44"/>
    <w:rsid w:val="00EE4E7F"/>
    <w:rsid w:val="00EF0491"/>
    <w:rsid w:val="00EF15DA"/>
    <w:rsid w:val="00F10D9C"/>
    <w:rsid w:val="00F13044"/>
    <w:rsid w:val="00F220A3"/>
    <w:rsid w:val="00F23E8F"/>
    <w:rsid w:val="00F30889"/>
    <w:rsid w:val="00F31A78"/>
    <w:rsid w:val="00F37127"/>
    <w:rsid w:val="00F42FE8"/>
    <w:rsid w:val="00F46903"/>
    <w:rsid w:val="00F46DD5"/>
    <w:rsid w:val="00F74894"/>
    <w:rsid w:val="00FB03BC"/>
    <w:rsid w:val="00FB2617"/>
    <w:rsid w:val="00FC3C98"/>
    <w:rsid w:val="00FE1AAB"/>
    <w:rsid w:val="00FE3EA0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BC5E2"/>
  <w15:chartTrackingRefBased/>
  <w15:docId w15:val="{76E073F9-2E39-4AC5-A1A1-5ECD2F16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44"/>
    <w:pPr>
      <w:tabs>
        <w:tab w:val="left" w:pos="2543"/>
      </w:tabs>
      <w:spacing w:after="240"/>
    </w:pPr>
    <w:rPr>
      <w:rFonts w:asciiTheme="minorHAnsi" w:hAnsiTheme="minorHAnsi" w:cstheme="minorHAnsi"/>
      <w:szCs w:val="22"/>
    </w:rPr>
  </w:style>
  <w:style w:type="paragraph" w:styleId="Overskrift1">
    <w:name w:val="heading 1"/>
    <w:basedOn w:val="Overskrift2"/>
    <w:next w:val="Normal"/>
    <w:qFormat/>
    <w:rsid w:val="00EB4A6A"/>
    <w:pPr>
      <w:outlineLvl w:val="0"/>
    </w:pPr>
    <w:rPr>
      <w:b/>
      <w:i w:val="0"/>
    </w:rPr>
  </w:style>
  <w:style w:type="paragraph" w:styleId="Overskrift2">
    <w:name w:val="heading 2"/>
    <w:basedOn w:val="Normal"/>
    <w:next w:val="Normal"/>
    <w:qFormat/>
    <w:rsid w:val="00EB4A6A"/>
    <w:pPr>
      <w:keepNext/>
      <w:spacing w:before="240" w:after="40"/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EB4A6A"/>
    <w:pPr>
      <w:keepNext/>
      <w:spacing w:before="240" w:after="4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rsid w:val="00571687"/>
    <w:pPr>
      <w:spacing w:line="240" w:lineRule="exact"/>
    </w:pPr>
    <w:rPr>
      <w:szCs w:val="20"/>
    </w:rPr>
  </w:style>
  <w:style w:type="character" w:styleId="Sidetal">
    <w:name w:val="page number"/>
    <w:basedOn w:val="Standardskrifttypeiafsnit"/>
    <w:rsid w:val="00DC7A36"/>
    <w:rPr>
      <w:rFonts w:ascii="Times New Roman" w:hAnsi="Times New Roman"/>
      <w:sz w:val="22"/>
      <w:szCs w:val="22"/>
    </w:rPr>
  </w:style>
  <w:style w:type="paragraph" w:customStyle="1" w:styleId="Punktopstilling">
    <w:name w:val="Punktopstilling"/>
    <w:basedOn w:val="Normal"/>
    <w:rsid w:val="000F3190"/>
    <w:pPr>
      <w:numPr>
        <w:numId w:val="7"/>
      </w:numPr>
    </w:pPr>
  </w:style>
  <w:style w:type="paragraph" w:customStyle="1" w:styleId="Indrykning">
    <w:name w:val="Indrykning"/>
    <w:basedOn w:val="Normal"/>
    <w:next w:val="Normal"/>
    <w:rsid w:val="000F3190"/>
    <w:pPr>
      <w:ind w:left="284"/>
    </w:pPr>
  </w:style>
  <w:style w:type="paragraph" w:styleId="Sidehoved">
    <w:name w:val="header"/>
    <w:basedOn w:val="Normal"/>
    <w:link w:val="SidehovedTegn"/>
    <w:uiPriority w:val="99"/>
    <w:rsid w:val="003255C3"/>
    <w:pPr>
      <w:tabs>
        <w:tab w:val="center" w:pos="4819"/>
        <w:tab w:val="right" w:pos="9638"/>
      </w:tabs>
      <w:jc w:val="center"/>
    </w:pPr>
  </w:style>
  <w:style w:type="paragraph" w:styleId="Sidefod">
    <w:name w:val="footer"/>
    <w:basedOn w:val="Normal"/>
    <w:link w:val="SidefodTegn"/>
    <w:uiPriority w:val="99"/>
    <w:rsid w:val="000F3190"/>
    <w:pPr>
      <w:tabs>
        <w:tab w:val="center" w:pos="4819"/>
        <w:tab w:val="right" w:pos="9638"/>
      </w:tabs>
    </w:pPr>
  </w:style>
  <w:style w:type="paragraph" w:customStyle="1" w:styleId="Punktermedtal">
    <w:name w:val="Punkter med tal"/>
    <w:basedOn w:val="Punktopstilling"/>
    <w:rsid w:val="000F3190"/>
    <w:pPr>
      <w:numPr>
        <w:numId w:val="5"/>
      </w:numPr>
    </w:pPr>
  </w:style>
  <w:style w:type="paragraph" w:customStyle="1" w:styleId="Adresse">
    <w:name w:val="Adresse"/>
    <w:basedOn w:val="Normal"/>
    <w:rsid w:val="00D2249B"/>
    <w:pPr>
      <w:framePr w:w="5670" w:h="2835" w:hRule="exact" w:wrap="notBeside" w:vAnchor="page" w:hAnchor="page" w:x="1702" w:y="2345"/>
    </w:pPr>
    <w:rPr>
      <w:szCs w:val="24"/>
    </w:rPr>
  </w:style>
  <w:style w:type="paragraph" w:customStyle="1" w:styleId="Sagsoplysninger">
    <w:name w:val="Sagsoplysninger"/>
    <w:basedOn w:val="Normal"/>
    <w:rsid w:val="00571687"/>
    <w:pPr>
      <w:framePr w:w="3612" w:h="1985" w:hRule="exact" w:hSpace="57" w:wrap="notBeside" w:vAnchor="page" w:hAnchor="page" w:x="7996" w:y="3063"/>
      <w:tabs>
        <w:tab w:val="left" w:pos="993"/>
      </w:tabs>
      <w:spacing w:line="240" w:lineRule="exact"/>
    </w:pPr>
    <w:rPr>
      <w:sz w:val="18"/>
      <w:szCs w:val="18"/>
    </w:rPr>
  </w:style>
  <w:style w:type="paragraph" w:customStyle="1" w:styleId="adresse0">
    <w:name w:val="adresse"/>
    <w:basedOn w:val="Normal"/>
    <w:rsid w:val="00210588"/>
    <w:rPr>
      <w:rFonts w:cs="Arial"/>
    </w:rPr>
  </w:style>
  <w:style w:type="paragraph" w:customStyle="1" w:styleId="a">
    <w:name w:val="==&gt;"/>
    <w:rsid w:val="006F44F1"/>
  </w:style>
  <w:style w:type="table" w:styleId="Tabel-Gitter">
    <w:name w:val="Table Grid"/>
    <w:basedOn w:val="Tabel-Normal"/>
    <w:rsid w:val="00E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">
    <w:name w:val="Modtager"/>
    <w:basedOn w:val="Ingenafstand"/>
    <w:link w:val="ModtagerTegn"/>
    <w:qFormat/>
    <w:rsid w:val="00EE1E44"/>
    <w:pPr>
      <w:spacing w:after="240"/>
    </w:pPr>
    <w:rPr>
      <w:b/>
      <w:noProof/>
    </w:rPr>
  </w:style>
  <w:style w:type="character" w:customStyle="1" w:styleId="ModtagerTegn">
    <w:name w:val="Modtager Tegn"/>
    <w:basedOn w:val="Standardskrifttypeiafsnit"/>
    <w:link w:val="Modtager"/>
    <w:rsid w:val="00EE1E44"/>
    <w:rPr>
      <w:rFonts w:asciiTheme="minorHAnsi" w:hAnsiTheme="minorHAnsi" w:cstheme="minorHAnsi"/>
      <w:b/>
      <w:noProof/>
      <w:szCs w:val="22"/>
    </w:rPr>
  </w:style>
  <w:style w:type="paragraph" w:customStyle="1" w:styleId="Afsender">
    <w:name w:val="Afsender"/>
    <w:basedOn w:val="Normal"/>
    <w:link w:val="AfsenderTegn"/>
    <w:rsid w:val="00EE1E44"/>
    <w:pPr>
      <w:spacing w:after="40"/>
    </w:pPr>
  </w:style>
  <w:style w:type="character" w:customStyle="1" w:styleId="AfsenderTegn">
    <w:name w:val="Afsender Tegn"/>
    <w:basedOn w:val="Standardskrifttypeiafsnit"/>
    <w:link w:val="Afsender"/>
    <w:rsid w:val="00EE1E44"/>
    <w:rPr>
      <w:rFonts w:asciiTheme="minorHAnsi" w:hAnsiTheme="minorHAnsi" w:cstheme="minorHAnsi"/>
      <w:szCs w:val="22"/>
    </w:rPr>
  </w:style>
  <w:style w:type="paragraph" w:styleId="Ingenafstand">
    <w:name w:val="No Spacing"/>
    <w:uiPriority w:val="1"/>
    <w:rsid w:val="00EE1E44"/>
    <w:pPr>
      <w:tabs>
        <w:tab w:val="left" w:pos="2543"/>
      </w:tabs>
    </w:pPr>
    <w:rPr>
      <w:rFonts w:asciiTheme="minorHAnsi" w:hAnsiTheme="minorHAnsi" w:cstheme="minorHAnsi"/>
      <w:szCs w:val="22"/>
    </w:rPr>
  </w:style>
  <w:style w:type="paragraph" w:customStyle="1" w:styleId="Sagsnr">
    <w:name w:val="Sagsnr."/>
    <w:basedOn w:val="Normal"/>
    <w:link w:val="SagsnrTegn"/>
    <w:rsid w:val="00EE1E44"/>
    <w:pPr>
      <w:framePr w:hSpace="142" w:wrap="around" w:vAnchor="page" w:hAnchor="page" w:x="741" w:y="5851"/>
      <w:spacing w:after="0"/>
    </w:pPr>
    <w:rPr>
      <w:rFonts w:eastAsia="Calibri"/>
      <w:b/>
      <w:sz w:val="16"/>
      <w:szCs w:val="16"/>
      <w:lang w:val="en-US"/>
    </w:rPr>
  </w:style>
  <w:style w:type="character" w:customStyle="1" w:styleId="SagsnrTegn">
    <w:name w:val="Sagsnr. Tegn"/>
    <w:basedOn w:val="Standardskrifttypeiafsnit"/>
    <w:link w:val="Sagsnr"/>
    <w:rsid w:val="00EE1E44"/>
    <w:rPr>
      <w:rFonts w:asciiTheme="minorHAnsi" w:eastAsia="Calibri" w:hAnsiTheme="minorHAnsi" w:cstheme="minorHAnsi"/>
      <w:b/>
      <w:sz w:val="16"/>
      <w:szCs w:val="16"/>
      <w:lang w:val="en-US"/>
    </w:rPr>
  </w:style>
  <w:style w:type="character" w:styleId="Pladsholdertekst">
    <w:name w:val="Placeholder Text"/>
    <w:basedOn w:val="Standardskrifttypeiafsnit"/>
    <w:uiPriority w:val="99"/>
    <w:semiHidden/>
    <w:rsid w:val="005528D8"/>
    <w:rPr>
      <w:color w:val="808080"/>
    </w:rPr>
  </w:style>
  <w:style w:type="paragraph" w:customStyle="1" w:styleId="DEP">
    <w:name w:val="DEP"/>
    <w:basedOn w:val="Adresse"/>
    <w:link w:val="DEPTegn"/>
    <w:rsid w:val="003C7139"/>
    <w:pPr>
      <w:framePr w:wrap="notBeside"/>
      <w:spacing w:after="0"/>
    </w:pPr>
    <w:rPr>
      <w:color w:val="828282"/>
    </w:rPr>
  </w:style>
  <w:style w:type="character" w:customStyle="1" w:styleId="DEPTegn">
    <w:name w:val="DEP Tegn"/>
    <w:basedOn w:val="Standardskrifttypeiafsnit"/>
    <w:link w:val="DEP"/>
    <w:rsid w:val="003C7139"/>
    <w:rPr>
      <w:rFonts w:asciiTheme="minorHAnsi" w:hAnsiTheme="minorHAnsi" w:cstheme="minorHAnsi"/>
      <w:color w:val="828282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B2617"/>
    <w:rPr>
      <w:rFonts w:asciiTheme="minorHAnsi" w:hAnsiTheme="minorHAnsi" w:cstheme="minorHAnsi"/>
      <w:szCs w:val="22"/>
    </w:rPr>
  </w:style>
  <w:style w:type="paragraph" w:styleId="Billedtekst">
    <w:name w:val="caption"/>
    <w:basedOn w:val="Normal"/>
    <w:next w:val="Normal"/>
    <w:unhideWhenUsed/>
    <w:rsid w:val="007A329A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qFormat/>
    <w:rsid w:val="00C72217"/>
    <w:pPr>
      <w:tabs>
        <w:tab w:val="clear" w:pos="2543"/>
        <w:tab w:val="left" w:pos="4800"/>
      </w:tabs>
    </w:pPr>
    <w:rPr>
      <w:rFonts w:eastAsiaTheme="majorEastAsia"/>
      <w:spacing w:val="-1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C72217"/>
    <w:rPr>
      <w:rFonts w:asciiTheme="minorHAnsi" w:eastAsiaTheme="majorEastAsia" w:hAnsiTheme="minorHAnsi" w:cstheme="minorHAnsi"/>
      <w:spacing w:val="-1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semiHidden/>
    <w:unhideWhenUsed/>
    <w:rsid w:val="00AC3F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C3F54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176AD"/>
    <w:rPr>
      <w:rFonts w:asciiTheme="minorHAnsi" w:hAnsiTheme="minorHAnsi" w:cstheme="minorHAnsi"/>
      <w:szCs w:val="22"/>
    </w:rPr>
  </w:style>
  <w:style w:type="paragraph" w:styleId="Listeafsnit">
    <w:name w:val="List Paragraph"/>
    <w:basedOn w:val="Normal"/>
    <w:uiPriority w:val="34"/>
    <w:qFormat/>
    <w:rsid w:val="00B215AF"/>
    <w:pPr>
      <w:numPr>
        <w:numId w:val="14"/>
      </w:numPr>
      <w:contextualSpacing/>
    </w:pPr>
  </w:style>
  <w:style w:type="paragraph" w:styleId="Fodnotetekst">
    <w:name w:val="footnote text"/>
    <w:basedOn w:val="Normal"/>
    <w:link w:val="FodnotetekstTegn"/>
    <w:autoRedefine/>
    <w:semiHidden/>
    <w:unhideWhenUsed/>
    <w:rsid w:val="00EB4A6A"/>
    <w:pPr>
      <w:spacing w:after="0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EB4A6A"/>
    <w:rPr>
      <w:rFonts w:asciiTheme="minorHAnsi" w:hAnsiTheme="minorHAnsi" w:cstheme="minorHAnsi"/>
      <w:sz w:val="16"/>
    </w:rPr>
  </w:style>
  <w:style w:type="character" w:styleId="Fodnotehenvisning">
    <w:name w:val="footnote reference"/>
    <w:basedOn w:val="Standardskrifttypeiafsnit"/>
    <w:semiHidden/>
    <w:unhideWhenUsed/>
    <w:rsid w:val="00EB4A6A"/>
    <w:rPr>
      <w:vertAlign w:val="superscript"/>
    </w:rPr>
  </w:style>
  <w:style w:type="character" w:styleId="Kommentarhenvisning">
    <w:name w:val="annotation reference"/>
    <w:basedOn w:val="Standardskrifttypeiafsnit"/>
    <w:semiHidden/>
    <w:unhideWhenUsed/>
    <w:rsid w:val="009C386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C386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C386D"/>
    <w:rPr>
      <w:rFonts w:asciiTheme="minorHAnsi" w:hAnsiTheme="minorHAnsi" w:cs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C386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C386D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42441\AppData\Local\cBrain\F2-Work\.tmp\883ba2115d0042d4882b62af23ddbddc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A868-CBC2-463A-8455-DD68A2D8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883ba2115d0042d4882b62af23ddbddc.dotx</Template>
  <TotalTime>1</TotalTime>
  <Pages>1</Pages>
  <Words>74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Trang Lam</dc:creator>
  <cp:keywords/>
  <dc:description/>
  <cp:lastModifiedBy>Tina Trang Lam</cp:lastModifiedBy>
  <cp:revision>2</cp:revision>
  <cp:lastPrinted>2024-09-09T11:10:00Z</cp:lastPrinted>
  <dcterms:created xsi:type="dcterms:W3CDTF">2024-12-19T11:17:00Z</dcterms:created>
  <dcterms:modified xsi:type="dcterms:W3CDTF">2024-12-19T11:17:00Z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